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DF" w:rsidRDefault="006031DF" w:rsidP="00C649F2">
      <w:pPr>
        <w:jc w:val="right"/>
      </w:pPr>
      <w:r>
        <w:t>Karpacz, dn. 07.01.2013 r.</w:t>
      </w:r>
    </w:p>
    <w:p w:rsidR="006031DF" w:rsidRPr="00123F5B" w:rsidRDefault="006031DF" w:rsidP="00C649F2">
      <w:pPr>
        <w:jc w:val="center"/>
        <w:rPr>
          <w:b/>
        </w:rPr>
      </w:pPr>
      <w:r w:rsidRPr="00123F5B">
        <w:rPr>
          <w:b/>
        </w:rPr>
        <w:t>ZAPYTANIE OFERTOWE</w:t>
      </w:r>
      <w:r>
        <w:rPr>
          <w:b/>
        </w:rPr>
        <w:t xml:space="preserve"> NA  – wykonanie usług kominiarskich w budynkach zarządzanych przez Miejski Zakład Gospodarki Komunalnej i Mieszkaniowej –Zakład Budżetowy w Karpaczu</w:t>
      </w:r>
    </w:p>
    <w:p w:rsidR="006031DF" w:rsidRDefault="006031DF" w:rsidP="00C649F2">
      <w:r>
        <w:t>I. INFORMACJE OGÓLNE:</w:t>
      </w:r>
    </w:p>
    <w:p w:rsidR="006031DF" w:rsidRDefault="006031DF" w:rsidP="00C649F2">
      <w:r>
        <w:t>Planowana wartość przedmiotu zamówienia kształtuje się na poziomie niższym niż wyrażona w złotych równowartość 14 000 euro, dlatego też na podstawie art. 4 pkt. 8 Ustawy z dnia 29 stycznia 2004 r. Prawo zamówień publicznych (t.j. Dz.U z 2010 Nr 113 poz. 759 z późn. zm.), zapytanie ma jedynie charakter sondażu rynkowego.</w:t>
      </w:r>
    </w:p>
    <w:p w:rsidR="006031DF" w:rsidRDefault="006031DF" w:rsidP="00C649F2">
      <w:r>
        <w:t>II. PRZEDMIOT ZAMÓWIENIA</w:t>
      </w:r>
    </w:p>
    <w:p w:rsidR="006031DF" w:rsidRDefault="006031DF" w:rsidP="00C649F2">
      <w:r>
        <w:t>Przedmiotem zamówienia  jest świadczenie usług w budynkach i wspólnotach zarządzanych przez Miejski Zakład Gospodarki Komunalnej i Mieszkaniowej w Karpaczu.</w:t>
      </w:r>
    </w:p>
    <w:p w:rsidR="006031DF" w:rsidRDefault="006031DF" w:rsidP="00C649F2">
      <w:r>
        <w:t>III. ZAKRES USŁUGI:</w:t>
      </w:r>
    </w:p>
    <w:p w:rsidR="006031DF" w:rsidRDefault="006031DF" w:rsidP="00C649F2">
      <w:r>
        <w:t>Usługa obejmuje: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t>1</w:t>
      </w:r>
      <w:r w:rsidRPr="00C649F2">
        <w:t xml:space="preserve">. </w:t>
      </w:r>
      <w:r w:rsidRPr="00C649F2">
        <w:rPr>
          <w:b/>
          <w:bCs/>
        </w:rPr>
        <w:t>Czyszczenie przewodów kominowych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>
        <w:t>1)</w:t>
      </w:r>
      <w:r w:rsidRPr="00C649F2">
        <w:t>. Cz</w:t>
      </w:r>
      <w:r w:rsidRPr="00C649F2">
        <w:rPr>
          <w:rFonts w:eastAsia="TimesNewRoman" w:cs="TimesNewRoman"/>
        </w:rPr>
        <w:t>ę</w:t>
      </w:r>
      <w:r w:rsidRPr="00C649F2">
        <w:t>stotliwo</w:t>
      </w:r>
      <w:r w:rsidRPr="00C649F2">
        <w:rPr>
          <w:rFonts w:eastAsia="TimesNewRoman" w:cs="TimesNewRoman"/>
        </w:rPr>
        <w:t xml:space="preserve">ść </w:t>
      </w:r>
      <w:r w:rsidRPr="00C649F2">
        <w:t>czyszczenia przewodów kominowych: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a/ dymowe – w cyklu kwartalnym, tj. 4 razy w okresie obowi</w:t>
      </w:r>
      <w:r w:rsidRPr="00C649F2">
        <w:rPr>
          <w:rFonts w:eastAsia="TimesNewRoman" w:cs="TimesNewRoman"/>
        </w:rPr>
        <w:t>ą</w:t>
      </w:r>
      <w:r w:rsidRPr="00C649F2">
        <w:t>zywania umowy,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b/ spalinowe – w cyklu półrocznym, tj. 2 razy w okresie obowi</w:t>
      </w:r>
      <w:r w:rsidRPr="00C649F2">
        <w:rPr>
          <w:rFonts w:eastAsia="TimesNewRoman" w:cs="TimesNewRoman"/>
        </w:rPr>
        <w:t>ą</w:t>
      </w:r>
      <w:r w:rsidRPr="00C649F2">
        <w:t>zywania umowy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c/ wentylacyjne – w cyklu rocznym, tj. 1 raz w okresie umowy.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2</w:t>
      </w:r>
      <w:r>
        <w:t>)</w:t>
      </w:r>
      <w:r w:rsidRPr="00C649F2">
        <w:t>. W trakcie czyszczenia przewodów kominowych nale</w:t>
      </w:r>
      <w:r w:rsidRPr="00C649F2">
        <w:rPr>
          <w:rFonts w:eastAsia="TimesNewRoman" w:cs="TimesNewRoman"/>
        </w:rPr>
        <w:t>ż</w:t>
      </w:r>
      <w:r w:rsidRPr="00C649F2">
        <w:t>y: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a/ oczy</w:t>
      </w:r>
      <w:r w:rsidRPr="00C649F2">
        <w:rPr>
          <w:rFonts w:eastAsia="TimesNewRoman" w:cs="TimesNewRoman"/>
        </w:rPr>
        <w:t>ś</w:t>
      </w:r>
      <w:r w:rsidRPr="00C649F2">
        <w:t>ci</w:t>
      </w:r>
      <w:r w:rsidRPr="00C649F2">
        <w:rPr>
          <w:rFonts w:eastAsia="TimesNewRoman" w:cs="TimesNewRoman"/>
        </w:rPr>
        <w:t xml:space="preserve">ć </w:t>
      </w:r>
      <w:r w:rsidRPr="00C649F2">
        <w:t>prawidłowo przewód kominowy na całej długo</w:t>
      </w:r>
      <w:r w:rsidRPr="00C649F2">
        <w:rPr>
          <w:rFonts w:eastAsia="TimesNewRoman" w:cs="TimesNewRoman"/>
        </w:rPr>
        <w:t>ś</w:t>
      </w:r>
      <w:r w:rsidRPr="00C649F2">
        <w:t>ci przewodu ł</w:t>
      </w:r>
      <w:r w:rsidRPr="00C649F2">
        <w:rPr>
          <w:rFonts w:eastAsia="TimesNewRoman" w:cs="TimesNewRoman"/>
        </w:rPr>
        <w:t>ą</w:t>
      </w:r>
      <w:r w:rsidRPr="00C649F2">
        <w:t>cznie z nasadami,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kanałami i kanałami przełazowymi,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b/ wybra</w:t>
      </w:r>
      <w:r w:rsidRPr="00C649F2">
        <w:rPr>
          <w:rFonts w:eastAsia="TimesNewRoman" w:cs="TimesNewRoman"/>
        </w:rPr>
        <w:t xml:space="preserve">ć </w:t>
      </w:r>
      <w:r w:rsidRPr="00C649F2">
        <w:t>sadz</w:t>
      </w:r>
      <w:r w:rsidRPr="00C649F2">
        <w:rPr>
          <w:rFonts w:eastAsia="TimesNewRoman" w:cs="TimesNewRoman"/>
        </w:rPr>
        <w:t xml:space="preserve">ę </w:t>
      </w:r>
      <w:r w:rsidRPr="00C649F2">
        <w:t>z przewodów kominowych,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c/ sprawdzi</w:t>
      </w:r>
      <w:r w:rsidRPr="00C649F2">
        <w:rPr>
          <w:rFonts w:eastAsia="TimesNewRoman" w:cs="TimesNewRoman"/>
        </w:rPr>
        <w:t xml:space="preserve">ć </w:t>
      </w:r>
      <w:r w:rsidRPr="00C649F2">
        <w:t>stan zagro</w:t>
      </w:r>
      <w:r w:rsidRPr="00C649F2">
        <w:rPr>
          <w:rFonts w:eastAsia="TimesNewRoman" w:cs="TimesNewRoman"/>
        </w:rPr>
        <w:t>ż</w:t>
      </w:r>
      <w:r w:rsidRPr="00C649F2">
        <w:t>enia po</w:t>
      </w:r>
      <w:r w:rsidRPr="00C649F2">
        <w:rPr>
          <w:rFonts w:eastAsia="TimesNewRoman" w:cs="TimesNewRoman"/>
        </w:rPr>
        <w:t>ż</w:t>
      </w:r>
      <w:r w:rsidRPr="00C649F2">
        <w:t>arowego od przewodów kominowych, poł</w:t>
      </w:r>
      <w:r w:rsidRPr="00C649F2">
        <w:rPr>
          <w:rFonts w:eastAsia="TimesNewRoman" w:cs="TimesNewRoman"/>
        </w:rPr>
        <w:t>ą</w:t>
      </w:r>
      <w:r w:rsidRPr="00C649F2">
        <w:t>cze</w:t>
      </w:r>
      <w:r w:rsidRPr="00C649F2">
        <w:rPr>
          <w:rFonts w:eastAsia="TimesNewRoman" w:cs="TimesNewRoman"/>
        </w:rPr>
        <w:t xml:space="preserve">ń </w:t>
      </w:r>
      <w:r w:rsidRPr="00C649F2">
        <w:t>paleniskowych,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kanałów.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3</w:t>
      </w:r>
      <w:r>
        <w:t>)</w:t>
      </w:r>
      <w:r w:rsidRPr="00C649F2">
        <w:t>. Czyszczenie przewodów kominowych, w które zostały zapuszczone wkłady uszczelniaj</w:t>
      </w:r>
      <w:r w:rsidRPr="00C649F2">
        <w:rPr>
          <w:rFonts w:eastAsia="TimesNewRoman" w:cs="TimesNewRoman"/>
        </w:rPr>
        <w:t>ą</w:t>
      </w:r>
      <w:r w:rsidRPr="00C649F2">
        <w:t>ce,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nale</w:t>
      </w:r>
      <w:r w:rsidRPr="00C649F2">
        <w:rPr>
          <w:rFonts w:eastAsia="TimesNewRoman" w:cs="TimesNewRoman"/>
        </w:rPr>
        <w:t>ż</w:t>
      </w:r>
      <w:r w:rsidRPr="00C649F2">
        <w:t>y wykonywa</w:t>
      </w:r>
      <w:r w:rsidRPr="00C649F2">
        <w:rPr>
          <w:rFonts w:eastAsia="TimesNewRoman" w:cs="TimesNewRoman"/>
        </w:rPr>
        <w:t xml:space="preserve">ć </w:t>
      </w:r>
      <w:r w:rsidRPr="00C649F2">
        <w:t>narz</w:t>
      </w:r>
      <w:r w:rsidRPr="00C649F2">
        <w:rPr>
          <w:rFonts w:eastAsia="TimesNewRoman" w:cs="TimesNewRoman"/>
        </w:rPr>
        <w:t>ę</w:t>
      </w:r>
      <w:r w:rsidRPr="00C649F2">
        <w:t>dziami dostosowanymi do tych wkładek (np. gumowe).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t>2</w:t>
      </w:r>
      <w:r w:rsidRPr="00C649F2">
        <w:t xml:space="preserve">. </w:t>
      </w:r>
      <w:r w:rsidRPr="00C649F2">
        <w:rPr>
          <w:b/>
          <w:bCs/>
        </w:rPr>
        <w:t>Sprawdzenie stanu technicznej sprawno</w:t>
      </w:r>
      <w:r w:rsidRPr="00C649F2">
        <w:rPr>
          <w:rFonts w:eastAsia="TimesNewRoman" w:cs="TimesNewRoman"/>
        </w:rPr>
        <w:t>ś</w:t>
      </w:r>
      <w:r w:rsidRPr="00C649F2">
        <w:rPr>
          <w:b/>
          <w:bCs/>
        </w:rPr>
        <w:t>ci przewodów kominowych (dymowych, spalinowych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649F2">
        <w:rPr>
          <w:b/>
          <w:bCs/>
        </w:rPr>
        <w:t xml:space="preserve">i wentylacyjnych), </w:t>
      </w:r>
      <w:r w:rsidRPr="00C649F2">
        <w:t>zwane dalej równie</w:t>
      </w:r>
      <w:r w:rsidRPr="00C649F2">
        <w:rPr>
          <w:rFonts w:eastAsia="TimesNewRoman" w:cs="TimesNewRoman"/>
        </w:rPr>
        <w:t xml:space="preserve">ż </w:t>
      </w:r>
      <w:r w:rsidRPr="00C649F2">
        <w:t>przegl</w:t>
      </w:r>
      <w:r w:rsidRPr="00C649F2">
        <w:rPr>
          <w:rFonts w:eastAsia="TimesNewRoman" w:cs="TimesNewRoman"/>
        </w:rPr>
        <w:t>ą</w:t>
      </w:r>
      <w:r w:rsidRPr="00C649F2">
        <w:t>dem</w:t>
      </w:r>
      <w:r w:rsidRPr="00C649F2">
        <w:rPr>
          <w:b/>
          <w:bCs/>
        </w:rPr>
        <w:t>.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>
        <w:t>1)</w:t>
      </w:r>
      <w:r w:rsidRPr="00C649F2">
        <w:t>. Terminy wykonywania sprawdzenia stanu technicznej sprawno</w:t>
      </w:r>
      <w:r w:rsidRPr="00C649F2">
        <w:rPr>
          <w:rFonts w:eastAsia="TimesNewRoman" w:cs="TimesNewRoman"/>
        </w:rPr>
        <w:t>ś</w:t>
      </w:r>
      <w:r w:rsidRPr="00C649F2">
        <w:t>ci przewodów kominowych na poszczególnych posesjach b</w:t>
      </w:r>
      <w:r w:rsidRPr="00C649F2">
        <w:rPr>
          <w:rFonts w:eastAsia="TimesNewRoman" w:cs="TimesNewRoman"/>
        </w:rPr>
        <w:t>ę</w:t>
      </w:r>
      <w:r w:rsidRPr="00C649F2">
        <w:t>d</w:t>
      </w:r>
      <w:r w:rsidRPr="00C649F2">
        <w:rPr>
          <w:rFonts w:eastAsia="TimesNewRoman" w:cs="TimesNewRoman"/>
        </w:rPr>
        <w:t xml:space="preserve">ą </w:t>
      </w:r>
      <w:r w:rsidRPr="00C649F2">
        <w:t>uzgadniane na bie</w:t>
      </w:r>
      <w:r w:rsidRPr="00C649F2">
        <w:rPr>
          <w:rFonts w:eastAsia="TimesNewRoman" w:cs="TimesNewRoman"/>
        </w:rPr>
        <w:t>żą</w:t>
      </w:r>
      <w:r w:rsidRPr="00C649F2">
        <w:t>co z Zamawiaj</w:t>
      </w:r>
      <w:r w:rsidRPr="00C649F2">
        <w:rPr>
          <w:rFonts w:eastAsia="TimesNewRoman" w:cs="TimesNewRoman"/>
        </w:rPr>
        <w:t>ą</w:t>
      </w:r>
      <w:r w:rsidRPr="00C649F2">
        <w:t>cym.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2</w:t>
      </w:r>
      <w:r>
        <w:t>)</w:t>
      </w:r>
      <w:r w:rsidRPr="00C649F2">
        <w:t>. Zakres robót wymagany przy sprawdzaniu stanu technicznej sprawno</w:t>
      </w:r>
      <w:r w:rsidRPr="00C649F2">
        <w:rPr>
          <w:rFonts w:eastAsia="TimesNewRoman" w:cs="TimesNewRoman"/>
        </w:rPr>
        <w:t>ś</w:t>
      </w:r>
      <w:r w:rsidRPr="00C649F2">
        <w:t>ci (przegl</w:t>
      </w:r>
      <w:r w:rsidRPr="00C649F2">
        <w:rPr>
          <w:rFonts w:eastAsia="TimesNewRoman" w:cs="TimesNewRoman"/>
        </w:rPr>
        <w:t>ą</w:t>
      </w:r>
      <w:r w:rsidRPr="00C649F2">
        <w:t>dzie):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a/ Sprawdzenie dro</w:t>
      </w:r>
      <w:r w:rsidRPr="00C649F2">
        <w:rPr>
          <w:rFonts w:eastAsia="TimesNewRoman" w:cs="TimesNewRoman"/>
        </w:rPr>
        <w:t>ż</w:t>
      </w:r>
      <w:r w:rsidRPr="00C649F2">
        <w:t>no</w:t>
      </w:r>
      <w:r w:rsidRPr="00C649F2">
        <w:rPr>
          <w:rFonts w:eastAsia="TimesNewRoman" w:cs="TimesNewRoman"/>
        </w:rPr>
        <w:t>ś</w:t>
      </w:r>
      <w:r w:rsidRPr="00C649F2">
        <w:t>ci przewodów kominowych,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b/ Sprawdzenie szczelno</w:t>
      </w:r>
      <w:r w:rsidRPr="00C649F2">
        <w:rPr>
          <w:rFonts w:eastAsia="TimesNewRoman" w:cs="TimesNewRoman"/>
        </w:rPr>
        <w:t>ś</w:t>
      </w:r>
      <w:r w:rsidRPr="00C649F2">
        <w:t>ci przewodów kominowych, przy czym miejscowe nieszczelno</w:t>
      </w:r>
      <w:r w:rsidRPr="00C649F2">
        <w:rPr>
          <w:rFonts w:eastAsia="TimesNewRoman" w:cs="TimesNewRoman"/>
        </w:rPr>
        <w:t>ś</w:t>
      </w:r>
      <w:r w:rsidRPr="00C649F2">
        <w:t>ci w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przewodach kominowych nale</w:t>
      </w:r>
      <w:r w:rsidRPr="00C649F2">
        <w:rPr>
          <w:rFonts w:eastAsia="TimesNewRoman" w:cs="TimesNewRoman"/>
        </w:rPr>
        <w:t>ż</w:t>
      </w:r>
      <w:r w:rsidRPr="00C649F2">
        <w:t>y zlokalizowa</w:t>
      </w:r>
      <w:r w:rsidRPr="00C649F2">
        <w:rPr>
          <w:rFonts w:eastAsia="TimesNewRoman" w:cs="TimesNewRoman"/>
        </w:rPr>
        <w:t>ć</w:t>
      </w:r>
      <w:r w:rsidRPr="00C649F2">
        <w:t>,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c/ Sprawdzenie prawidłowo</w:t>
      </w:r>
      <w:r w:rsidRPr="00C649F2">
        <w:rPr>
          <w:rFonts w:eastAsia="TimesNewRoman" w:cs="TimesNewRoman"/>
        </w:rPr>
        <w:t>ś</w:t>
      </w:r>
      <w:r w:rsidRPr="00C649F2">
        <w:t>ci ci</w:t>
      </w:r>
      <w:r w:rsidRPr="00C649F2">
        <w:rPr>
          <w:rFonts w:eastAsia="TimesNewRoman" w:cs="TimesNewRoman"/>
        </w:rPr>
        <w:t>ą</w:t>
      </w:r>
      <w:r w:rsidRPr="00C649F2">
        <w:t>gu kominowego,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d/ Sprawdzenie stanu technicznego głowic kominowych,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e/ Sprawdzenie, czy nie wyst</w:t>
      </w:r>
      <w:r w:rsidRPr="00C649F2">
        <w:rPr>
          <w:rFonts w:eastAsia="TimesNewRoman" w:cs="TimesNewRoman"/>
        </w:rPr>
        <w:t>ę</w:t>
      </w:r>
      <w:r w:rsidRPr="00C649F2">
        <w:t>puj</w:t>
      </w:r>
      <w:r w:rsidRPr="00C649F2">
        <w:rPr>
          <w:rFonts w:eastAsia="TimesNewRoman" w:cs="TimesNewRoman"/>
        </w:rPr>
        <w:t xml:space="preserve">ą </w:t>
      </w:r>
      <w:r w:rsidRPr="00C649F2">
        <w:t>uszkodzenia: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>
        <w:rPr>
          <w:rFonts w:cs="Symbol"/>
        </w:rPr>
        <w:t xml:space="preserve">- </w:t>
      </w:r>
      <w:r w:rsidRPr="00C649F2">
        <w:t>przewodów kominowych</w:t>
      </w:r>
      <w:r>
        <w:t>,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>
        <w:rPr>
          <w:rFonts w:cs="Symbol"/>
        </w:rPr>
        <w:t xml:space="preserve">- </w:t>
      </w:r>
      <w:r w:rsidRPr="00C649F2">
        <w:t>kanałów, czopuchów, rur i ł</w:t>
      </w:r>
      <w:r w:rsidRPr="00C649F2">
        <w:rPr>
          <w:rFonts w:eastAsia="TimesNewRoman" w:cs="TimesNewRoman"/>
        </w:rPr>
        <w:t>ą</w:t>
      </w:r>
      <w:r w:rsidRPr="00C649F2">
        <w:t>czników</w:t>
      </w:r>
      <w:r>
        <w:t>,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>
        <w:rPr>
          <w:rFonts w:cs="Symbol"/>
        </w:rPr>
        <w:t xml:space="preserve">- </w:t>
      </w:r>
      <w:r w:rsidRPr="00C649F2">
        <w:t>włazów, drzwiczek kominowych (wycierowych i rewizyjnych)</w:t>
      </w:r>
      <w:r>
        <w:t>,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>
        <w:rPr>
          <w:rFonts w:cs="Symbol"/>
        </w:rPr>
        <w:t xml:space="preserve">- </w:t>
      </w:r>
      <w:r w:rsidRPr="00C649F2">
        <w:t>ław kominiarskich,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f/ Sprawdzenie, czy podł</w:t>
      </w:r>
      <w:r w:rsidRPr="00C649F2">
        <w:rPr>
          <w:rFonts w:eastAsia="TimesNewRoman" w:cs="TimesNewRoman"/>
        </w:rPr>
        <w:t>ą</w:t>
      </w:r>
      <w:r w:rsidRPr="00C649F2">
        <w:t>czenia do przewodów kominowych s</w:t>
      </w:r>
      <w:r w:rsidRPr="00C649F2">
        <w:rPr>
          <w:rFonts w:eastAsia="TimesNewRoman" w:cs="TimesNewRoman"/>
        </w:rPr>
        <w:t xml:space="preserve">ą </w:t>
      </w:r>
      <w:r w:rsidRPr="00C649F2">
        <w:t>prawidłowe oraz czy nie dokonano samowolnych podł</w:t>
      </w:r>
      <w:r w:rsidRPr="00C649F2">
        <w:rPr>
          <w:rFonts w:eastAsia="TimesNewRoman" w:cs="TimesNewRoman"/>
        </w:rPr>
        <w:t>ą</w:t>
      </w:r>
      <w:r w:rsidRPr="00C649F2">
        <w:t>cze</w:t>
      </w:r>
      <w:r w:rsidRPr="00C649F2">
        <w:rPr>
          <w:rFonts w:eastAsia="TimesNewRoman" w:cs="TimesNewRoman"/>
        </w:rPr>
        <w:t xml:space="preserve">ń </w:t>
      </w:r>
      <w:r w:rsidRPr="00C649F2">
        <w:t>lub samowolnych zmian w podł</w:t>
      </w:r>
      <w:r w:rsidRPr="00C649F2">
        <w:rPr>
          <w:rFonts w:eastAsia="TimesNewRoman" w:cs="TimesNewRoman"/>
        </w:rPr>
        <w:t>ą</w:t>
      </w:r>
      <w:r w:rsidRPr="00C649F2">
        <w:t>czeniach do przewodów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kominowych. W przypadku stwierdzenia samowolnej zmiany w podł</w:t>
      </w:r>
      <w:r w:rsidRPr="00C649F2">
        <w:rPr>
          <w:rFonts w:eastAsia="TimesNewRoman" w:cs="TimesNewRoman"/>
        </w:rPr>
        <w:t>ą</w:t>
      </w:r>
      <w:r w:rsidRPr="00C649F2">
        <w:t>czeniach – o nieprawidłowo</w:t>
      </w:r>
      <w:r w:rsidRPr="00C649F2">
        <w:rPr>
          <w:rFonts w:eastAsia="TimesNewRoman" w:cs="TimesNewRoman"/>
        </w:rPr>
        <w:t>ś</w:t>
      </w:r>
      <w:r w:rsidRPr="00C649F2">
        <w:t>ciach nale</w:t>
      </w:r>
      <w:r w:rsidRPr="00C649F2">
        <w:rPr>
          <w:rFonts w:eastAsia="TimesNewRoman" w:cs="TimesNewRoman"/>
        </w:rPr>
        <w:t>ż</w:t>
      </w:r>
      <w:r w:rsidRPr="00C649F2">
        <w:t>y powiadomi</w:t>
      </w:r>
      <w:r w:rsidRPr="00C649F2">
        <w:rPr>
          <w:rFonts w:eastAsia="TimesNewRoman" w:cs="TimesNewRoman"/>
        </w:rPr>
        <w:t xml:space="preserve">ć </w:t>
      </w:r>
      <w:r w:rsidRPr="00C649F2">
        <w:t>Zamawiającego (w ko</w:t>
      </w:r>
      <w:r w:rsidRPr="00C649F2">
        <w:rPr>
          <w:rFonts w:eastAsia="TimesNewRoman" w:cs="TimesNewRoman"/>
        </w:rPr>
        <w:t>ń</w:t>
      </w:r>
      <w:r w:rsidRPr="00C649F2">
        <w:t>cowym protokóle ze sprawdzenia stanu technicznej sprawno</w:t>
      </w:r>
      <w:r w:rsidRPr="00C649F2">
        <w:rPr>
          <w:rFonts w:eastAsia="TimesNewRoman" w:cs="TimesNewRoman"/>
        </w:rPr>
        <w:t>ś</w:t>
      </w:r>
      <w:r w:rsidRPr="00C649F2">
        <w:t>ci przewodów kominowych).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g/ Czy s</w:t>
      </w:r>
      <w:r w:rsidRPr="00C649F2">
        <w:rPr>
          <w:rFonts w:eastAsia="TimesNewRoman" w:cs="TimesNewRoman"/>
        </w:rPr>
        <w:t xml:space="preserve">ą </w:t>
      </w:r>
      <w:r w:rsidRPr="00C649F2">
        <w:t>składowane materiały łatwopalne na strychach przez które przechodz</w:t>
      </w:r>
      <w:r w:rsidRPr="00C649F2">
        <w:rPr>
          <w:rFonts w:eastAsia="TimesNewRoman" w:cs="TimesNewRoman"/>
        </w:rPr>
        <w:t xml:space="preserve">ą </w:t>
      </w:r>
      <w:r w:rsidRPr="00C649F2">
        <w:t>przewody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dymowe i spalinowe.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3</w:t>
      </w:r>
      <w:r>
        <w:t>)</w:t>
      </w:r>
      <w:r w:rsidRPr="00C649F2">
        <w:t>. W trakcie przegl</w:t>
      </w:r>
      <w:r w:rsidRPr="00C649F2">
        <w:rPr>
          <w:rFonts w:eastAsia="TimesNewRoman" w:cs="TimesNewRoman"/>
        </w:rPr>
        <w:t>ą</w:t>
      </w:r>
      <w:r w:rsidRPr="00C649F2">
        <w:t>du budynku Wykonawca zbierze po</w:t>
      </w:r>
      <w:r w:rsidRPr="00C649F2">
        <w:rPr>
          <w:rFonts w:eastAsia="TimesNewRoman" w:cs="TimesNewRoman"/>
        </w:rPr>
        <w:t>ś</w:t>
      </w:r>
      <w:r w:rsidRPr="00C649F2">
        <w:t>wiadczenia najemców lokali o dokonaniu przegl</w:t>
      </w:r>
      <w:r w:rsidRPr="00C649F2">
        <w:rPr>
          <w:rFonts w:eastAsia="TimesNewRoman" w:cs="TimesNewRoman"/>
        </w:rPr>
        <w:t>ą</w:t>
      </w:r>
      <w:r w:rsidRPr="00C649F2">
        <w:t>du przewodów kominowych w ich lokalu.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4</w:t>
      </w:r>
      <w:r>
        <w:t>)</w:t>
      </w:r>
      <w:r w:rsidRPr="00C649F2">
        <w:t>. Po zako</w:t>
      </w:r>
      <w:r w:rsidRPr="00C649F2">
        <w:rPr>
          <w:rFonts w:eastAsia="TimesNewRoman" w:cs="TimesNewRoman"/>
        </w:rPr>
        <w:t>ń</w:t>
      </w:r>
      <w:r w:rsidRPr="00C649F2">
        <w:t>czeniu przegl</w:t>
      </w:r>
      <w:r w:rsidRPr="00C649F2">
        <w:rPr>
          <w:rFonts w:eastAsia="TimesNewRoman" w:cs="TimesNewRoman"/>
        </w:rPr>
        <w:t>ą</w:t>
      </w:r>
      <w:r w:rsidRPr="00C649F2">
        <w:t>du Wykonawca sporz</w:t>
      </w:r>
      <w:r w:rsidRPr="00C649F2">
        <w:rPr>
          <w:rFonts w:eastAsia="TimesNewRoman" w:cs="TimesNewRoman"/>
        </w:rPr>
        <w:t>ą</w:t>
      </w:r>
      <w:r w:rsidRPr="00C649F2">
        <w:t>dzi protokół okre</w:t>
      </w:r>
      <w:r w:rsidRPr="00C649F2">
        <w:rPr>
          <w:rFonts w:eastAsia="TimesNewRoman" w:cs="TimesNewRoman"/>
        </w:rPr>
        <w:t>ś</w:t>
      </w:r>
      <w:r w:rsidRPr="00C649F2">
        <w:t>laj</w:t>
      </w:r>
      <w:r w:rsidRPr="00C649F2">
        <w:rPr>
          <w:rFonts w:eastAsia="TimesNewRoman" w:cs="TimesNewRoman"/>
        </w:rPr>
        <w:t>ą</w:t>
      </w:r>
      <w:r w:rsidRPr="00C649F2">
        <w:t>cy ich stan techniczny. W razie stwierdzenia nieprawidłowo</w:t>
      </w:r>
      <w:r w:rsidRPr="00C649F2">
        <w:rPr>
          <w:rFonts w:eastAsia="TimesNewRoman" w:cs="TimesNewRoman"/>
        </w:rPr>
        <w:t>ś</w:t>
      </w:r>
      <w:r w:rsidRPr="00C649F2">
        <w:t>ci nale</w:t>
      </w:r>
      <w:r w:rsidRPr="00C649F2">
        <w:rPr>
          <w:rFonts w:eastAsia="TimesNewRoman" w:cs="TimesNewRoman"/>
        </w:rPr>
        <w:t>ż</w:t>
      </w:r>
      <w:r w:rsidRPr="00C649F2">
        <w:t>y je wyszczególni</w:t>
      </w:r>
      <w:r w:rsidRPr="00C649F2">
        <w:rPr>
          <w:rFonts w:eastAsia="TimesNewRoman" w:cs="TimesNewRoman"/>
        </w:rPr>
        <w:t xml:space="preserve">ć </w:t>
      </w:r>
      <w:r w:rsidRPr="00C649F2">
        <w:t>oraz poda</w:t>
      </w:r>
      <w:r w:rsidRPr="00C649F2">
        <w:rPr>
          <w:rFonts w:eastAsia="TimesNewRoman" w:cs="TimesNewRoman"/>
        </w:rPr>
        <w:t xml:space="preserve">ć </w:t>
      </w:r>
      <w:r w:rsidRPr="00C649F2">
        <w:t>zalecenia co do ich usuni</w:t>
      </w:r>
      <w:r w:rsidRPr="00C649F2">
        <w:rPr>
          <w:rFonts w:eastAsia="TimesNewRoman" w:cs="TimesNewRoman"/>
        </w:rPr>
        <w:t>ę</w:t>
      </w:r>
      <w:r w:rsidRPr="00C649F2">
        <w:t>cia, a w przypadku zalecenia uszczelnienia przewodu (np. wkładami kominowymi) – nale</w:t>
      </w:r>
      <w:r w:rsidRPr="00C649F2">
        <w:rPr>
          <w:rFonts w:eastAsia="TimesNewRoman" w:cs="TimesNewRoman"/>
        </w:rPr>
        <w:t>ż</w:t>
      </w:r>
      <w:r w:rsidRPr="00C649F2">
        <w:t>y poda</w:t>
      </w:r>
      <w:r w:rsidRPr="00C649F2">
        <w:rPr>
          <w:rFonts w:eastAsia="TimesNewRoman" w:cs="TimesNewRoman"/>
        </w:rPr>
        <w:t xml:space="preserve">ć </w:t>
      </w:r>
      <w:r w:rsidRPr="00C649F2">
        <w:t>długo</w:t>
      </w:r>
      <w:r w:rsidRPr="00C649F2">
        <w:rPr>
          <w:rFonts w:eastAsia="TimesNewRoman" w:cs="TimesNewRoman"/>
        </w:rPr>
        <w:t xml:space="preserve">ść </w:t>
      </w:r>
      <w:r w:rsidRPr="00C649F2">
        <w:t>tych odcinków i przekrój u wylotu tego przewodu.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5</w:t>
      </w:r>
      <w:r>
        <w:t>)</w:t>
      </w:r>
      <w:r w:rsidRPr="00C649F2">
        <w:t>. Sprawdzeniu szczegółowemu nie b</w:t>
      </w:r>
      <w:r w:rsidRPr="00C649F2">
        <w:rPr>
          <w:rFonts w:eastAsia="TimesNewRoman" w:cs="TimesNewRoman"/>
        </w:rPr>
        <w:t>ę</w:t>
      </w:r>
      <w:r w:rsidRPr="00C649F2">
        <w:t>d</w:t>
      </w:r>
      <w:r w:rsidRPr="00C649F2">
        <w:rPr>
          <w:rFonts w:eastAsia="TimesNewRoman" w:cs="TimesNewRoman"/>
        </w:rPr>
        <w:t xml:space="preserve">ą </w:t>
      </w:r>
      <w:r w:rsidRPr="00C649F2">
        <w:t>podlega</w:t>
      </w:r>
      <w:r w:rsidRPr="00C649F2">
        <w:rPr>
          <w:rFonts w:eastAsia="TimesNewRoman" w:cs="TimesNewRoman"/>
        </w:rPr>
        <w:t xml:space="preserve">ć </w:t>
      </w:r>
      <w:r w:rsidRPr="00C649F2">
        <w:t>przewody kominowe, które w chwili sprawdzenia ich stanu technicznego s</w:t>
      </w:r>
      <w:r w:rsidRPr="00C649F2">
        <w:rPr>
          <w:rFonts w:eastAsia="TimesNewRoman" w:cs="TimesNewRoman"/>
        </w:rPr>
        <w:t xml:space="preserve">ą </w:t>
      </w:r>
      <w:r w:rsidRPr="00C649F2">
        <w:t>nie podł</w:t>
      </w:r>
      <w:r w:rsidRPr="00C649F2">
        <w:rPr>
          <w:rFonts w:eastAsia="TimesNewRoman" w:cs="TimesNewRoman"/>
        </w:rPr>
        <w:t>ą</w:t>
      </w:r>
      <w:r w:rsidRPr="00C649F2">
        <w:t>czone (s</w:t>
      </w:r>
      <w:r w:rsidRPr="00C649F2">
        <w:rPr>
          <w:rFonts w:eastAsia="TimesNewRoman" w:cs="TimesNewRoman"/>
        </w:rPr>
        <w:t xml:space="preserve">ą </w:t>
      </w:r>
      <w:r w:rsidRPr="00C649F2">
        <w:t>wolne).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6</w:t>
      </w:r>
      <w:r>
        <w:t>)</w:t>
      </w:r>
      <w:r w:rsidRPr="00C649F2">
        <w:t>. Ewentualne materiały niezb</w:t>
      </w:r>
      <w:r w:rsidRPr="00C649F2">
        <w:rPr>
          <w:rFonts w:eastAsia="TimesNewRoman" w:cs="TimesNewRoman"/>
        </w:rPr>
        <w:t>ę</w:t>
      </w:r>
      <w:r w:rsidRPr="00C649F2">
        <w:t>dne przy wykonywaniu sprawdzenia stanu technicznej sprawno</w:t>
      </w:r>
      <w:r w:rsidRPr="00C649F2">
        <w:rPr>
          <w:rFonts w:eastAsia="TimesNewRoman" w:cs="TimesNewRoman"/>
        </w:rPr>
        <w:t>ś</w:t>
      </w:r>
      <w:r w:rsidRPr="00C649F2">
        <w:t>ci przewodów kominowych w w/w zakresie dostarcza Wykonawca.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7</w:t>
      </w:r>
      <w:r>
        <w:t>)</w:t>
      </w:r>
      <w:r w:rsidRPr="00C649F2">
        <w:t>. Cz</w:t>
      </w:r>
      <w:r w:rsidRPr="00C649F2">
        <w:rPr>
          <w:rFonts w:eastAsia="TimesNewRoman" w:cs="TimesNewRoman"/>
        </w:rPr>
        <w:t>ę</w:t>
      </w:r>
      <w:r w:rsidRPr="00C649F2">
        <w:t>stotliwo</w:t>
      </w:r>
      <w:r w:rsidRPr="00C649F2">
        <w:rPr>
          <w:rFonts w:eastAsia="TimesNewRoman" w:cs="TimesNewRoman"/>
        </w:rPr>
        <w:t xml:space="preserve">ść </w:t>
      </w:r>
      <w:r w:rsidRPr="00C649F2">
        <w:t>wykonania przegl</w:t>
      </w:r>
      <w:r w:rsidRPr="00C649F2">
        <w:rPr>
          <w:rFonts w:eastAsia="TimesNewRoman" w:cs="TimesNewRoman"/>
        </w:rPr>
        <w:t>ą</w:t>
      </w:r>
      <w:r w:rsidRPr="00C649F2">
        <w:t>du przewodów kominowych – jeden raz w okresie obowi</w:t>
      </w:r>
      <w:r w:rsidRPr="00C649F2">
        <w:rPr>
          <w:rFonts w:eastAsia="TimesNewRoman" w:cs="TimesNewRoman"/>
        </w:rPr>
        <w:t>ą</w:t>
      </w:r>
      <w:r w:rsidRPr="00C649F2">
        <w:t>zywania umowy.</w:t>
      </w:r>
    </w:p>
    <w:p w:rsidR="006031DF" w:rsidRPr="00C649F2" w:rsidRDefault="006031DF" w:rsidP="00C649F2">
      <w:pPr>
        <w:autoSpaceDE w:val="0"/>
        <w:autoSpaceDN w:val="0"/>
        <w:adjustRightInd w:val="0"/>
        <w:spacing w:after="0" w:line="240" w:lineRule="auto"/>
      </w:pPr>
      <w:r w:rsidRPr="00C649F2">
        <w:t>Wi</w:t>
      </w:r>
      <w:r w:rsidRPr="00C649F2">
        <w:rPr>
          <w:rFonts w:eastAsia="TimesNewRoman" w:cs="TimesNewRoman"/>
        </w:rPr>
        <w:t>ę</w:t>
      </w:r>
      <w:r w:rsidRPr="00C649F2">
        <w:t>cej ni</w:t>
      </w:r>
      <w:r w:rsidRPr="00C649F2">
        <w:rPr>
          <w:rFonts w:eastAsia="TimesNewRoman" w:cs="TimesNewRoman"/>
        </w:rPr>
        <w:t xml:space="preserve">ż </w:t>
      </w:r>
      <w:r w:rsidRPr="00C649F2">
        <w:t>jednokrotne wykonanie przegl</w:t>
      </w:r>
      <w:r w:rsidRPr="00C649F2">
        <w:rPr>
          <w:rFonts w:eastAsia="TimesNewRoman" w:cs="TimesNewRoman"/>
        </w:rPr>
        <w:t>ą</w:t>
      </w:r>
      <w:r w:rsidRPr="00C649F2">
        <w:t>du w okresie obowi</w:t>
      </w:r>
      <w:r w:rsidRPr="00C649F2">
        <w:rPr>
          <w:rFonts w:eastAsia="TimesNewRoman" w:cs="TimesNewRoman"/>
        </w:rPr>
        <w:t>ą</w:t>
      </w:r>
      <w:r w:rsidRPr="00C649F2">
        <w:t>zywania umowy mo</w:t>
      </w:r>
      <w:r w:rsidRPr="00C649F2">
        <w:rPr>
          <w:rFonts w:eastAsia="TimesNewRoman" w:cs="TimesNewRoman"/>
        </w:rPr>
        <w:t>ż</w:t>
      </w:r>
      <w:r w:rsidRPr="00C649F2">
        <w:t>liwe wył</w:t>
      </w:r>
      <w:r w:rsidRPr="00C649F2">
        <w:rPr>
          <w:rFonts w:eastAsia="TimesNewRoman" w:cs="TimesNewRoman"/>
        </w:rPr>
        <w:t>ą</w:t>
      </w:r>
      <w:r w:rsidRPr="00C649F2">
        <w:t>cznie na dodatkowe zlecenie udzielone przez Zamawiaj</w:t>
      </w:r>
      <w:r w:rsidRPr="00C649F2">
        <w:rPr>
          <w:rFonts w:eastAsia="TimesNewRoman" w:cs="TimesNewRoman"/>
        </w:rPr>
        <w:t>ą</w:t>
      </w:r>
      <w:r w:rsidRPr="00C649F2">
        <w:t>cego.</w:t>
      </w:r>
    </w:p>
    <w:p w:rsidR="006031DF" w:rsidRDefault="006031DF" w:rsidP="00C649F2"/>
    <w:p w:rsidR="006031DF" w:rsidRDefault="006031DF" w:rsidP="00C649F2">
      <w:r>
        <w:t>IV. termin wykonania usługi: od 16 I 2013 r. do 31 XII 2013 r.</w:t>
      </w:r>
    </w:p>
    <w:p w:rsidR="006031DF" w:rsidRDefault="006031DF" w:rsidP="00C649F2">
      <w:r>
        <w:t>V. Dokumenty, jakie należy dostarczyć wraz z ofertą:</w:t>
      </w:r>
    </w:p>
    <w:p w:rsidR="006031DF" w:rsidRDefault="006031DF" w:rsidP="0053601D">
      <w:pPr>
        <w:pStyle w:val="ListParagraph"/>
        <w:numPr>
          <w:ilvl w:val="0"/>
          <w:numId w:val="1"/>
        </w:numPr>
      </w:pPr>
      <w:r>
        <w:t>Dokumenty uprawniające do wykonania usług kominiarskich/ dyplom mistrzowski/ dyplom czeladnika/,</w:t>
      </w:r>
    </w:p>
    <w:p w:rsidR="006031DF" w:rsidRDefault="006031DF" w:rsidP="0053601D">
      <w:pPr>
        <w:pStyle w:val="ListParagraph"/>
        <w:numPr>
          <w:ilvl w:val="0"/>
          <w:numId w:val="1"/>
        </w:numPr>
      </w:pPr>
      <w:r>
        <w:t>Aktualną polisę ubezpieczeniową „OC”,</w:t>
      </w:r>
    </w:p>
    <w:p w:rsidR="006031DF" w:rsidRDefault="006031DF" w:rsidP="0053601D">
      <w:pPr>
        <w:ind w:left="360"/>
      </w:pPr>
    </w:p>
    <w:p w:rsidR="006031DF" w:rsidRDefault="006031DF" w:rsidP="0053601D">
      <w:r>
        <w:t>VI. Kryteria wyboru ofert</w:t>
      </w:r>
    </w:p>
    <w:p w:rsidR="006031DF" w:rsidRDefault="006031DF" w:rsidP="0053601D">
      <w:r>
        <w:t>Cena – najniższa cena złożona w ofercie – 100 %</w:t>
      </w:r>
    </w:p>
    <w:p w:rsidR="006031DF" w:rsidRDefault="006031DF" w:rsidP="0053601D">
      <w:r>
        <w:t>Oferty należy składać w siedzibie Zamawiającego, Karpacz ul. Obrońców Pokoju 2a, sekretariat, do dnia 15 stycznia 2013 r. do godz. 9.00.</w:t>
      </w:r>
    </w:p>
    <w:p w:rsidR="006031DF" w:rsidRDefault="006031DF" w:rsidP="0053601D">
      <w:r>
        <w:t>Otwarcie ofert nastąpi w siedzibie Zamawiającego, Karpacz ul. Obrońców Pokoju 2a, Dział Utrzymania Zasobów Mieszkaniowych, dnia 15 stycznia 2013 r., godz. 10.00.</w:t>
      </w:r>
    </w:p>
    <w:p w:rsidR="006031DF" w:rsidRDefault="006031DF" w:rsidP="0053601D"/>
    <w:p w:rsidR="006031DF" w:rsidRDefault="006031DF" w:rsidP="0053601D"/>
    <w:p w:rsidR="006031DF" w:rsidRDefault="006031DF" w:rsidP="0053601D"/>
    <w:p w:rsidR="006031DF" w:rsidRDefault="006031DF" w:rsidP="0053601D"/>
    <w:p w:rsidR="006031DF" w:rsidRDefault="006031DF" w:rsidP="000A1DD4"/>
    <w:p w:rsidR="006031DF" w:rsidRDefault="006031DF" w:rsidP="000A1DD4"/>
    <w:p w:rsidR="006031DF" w:rsidRDefault="006031DF" w:rsidP="000A1DD4">
      <w:pPr>
        <w:jc w:val="right"/>
      </w:pPr>
      <w:r>
        <w:t>Załącznik nr 1</w:t>
      </w:r>
    </w:p>
    <w:p w:rsidR="006031DF" w:rsidRDefault="006031DF" w:rsidP="000A1DD4">
      <w:pPr>
        <w:jc w:val="right"/>
      </w:pPr>
    </w:p>
    <w:p w:rsidR="006031DF" w:rsidRDefault="006031DF" w:rsidP="000A1DD4">
      <w:r>
        <w:t>…………………………….</w:t>
      </w:r>
    </w:p>
    <w:p w:rsidR="006031DF" w:rsidRDefault="006031DF" w:rsidP="000A1DD4">
      <w:r>
        <w:t>Pieczęć Wykonawcy</w:t>
      </w:r>
    </w:p>
    <w:p w:rsidR="006031DF" w:rsidRDefault="006031DF" w:rsidP="000A1DD4"/>
    <w:p w:rsidR="006031DF" w:rsidRDefault="006031DF" w:rsidP="000A1DD4">
      <w:pPr>
        <w:jc w:val="center"/>
      </w:pPr>
      <w:r>
        <w:t>Oferta</w:t>
      </w:r>
    </w:p>
    <w:p w:rsidR="006031DF" w:rsidRDefault="006031DF" w:rsidP="000A1DD4">
      <w:pPr>
        <w:jc w:val="center"/>
      </w:pPr>
      <w:r>
        <w:t xml:space="preserve">Na wykonanie usług kominiarskich w budynkach i wspólnotach zarządzanych </w:t>
      </w:r>
    </w:p>
    <w:p w:rsidR="006031DF" w:rsidRDefault="006031DF" w:rsidP="000A1DD4">
      <w:pPr>
        <w:jc w:val="center"/>
      </w:pPr>
      <w:r>
        <w:t>Przez Miejski Zakład Gospodarki Komunalnej i Mieszkaniowej w Karpaczu</w:t>
      </w:r>
    </w:p>
    <w:p w:rsidR="006031DF" w:rsidRDefault="006031DF" w:rsidP="000A1DD4">
      <w:pPr>
        <w:jc w:val="center"/>
      </w:pPr>
    </w:p>
    <w:p w:rsidR="006031DF" w:rsidRDefault="006031DF" w:rsidP="00C14A32">
      <w:pPr>
        <w:pStyle w:val="ListParagraph"/>
        <w:numPr>
          <w:ilvl w:val="0"/>
          <w:numId w:val="3"/>
        </w:numPr>
      </w:pPr>
      <w:r>
        <w:t>Oferuje wykonanie:</w:t>
      </w:r>
    </w:p>
    <w:p w:rsidR="006031DF" w:rsidRDefault="006031DF" w:rsidP="000A1DD4">
      <w:pPr>
        <w:pStyle w:val="ListParagraph"/>
        <w:numPr>
          <w:ilvl w:val="0"/>
          <w:numId w:val="2"/>
        </w:numPr>
      </w:pPr>
      <w:r>
        <w:t>Czyszczenie przewodów kominowych (dymowego, spalinowego, wentylacyjnego)od palenisk nieprzemysłowych z wybraniem i wyniesieniem sadzy z budynku</w:t>
      </w:r>
    </w:p>
    <w:p w:rsidR="006031DF" w:rsidRDefault="006031DF" w:rsidP="00BB7784">
      <w:pPr>
        <w:pStyle w:val="ListParagraph"/>
      </w:pPr>
      <w:r>
        <w:t xml:space="preserve"> – 1 przewód /dymowy ………………. zł brutto x 4 = ……………….. zł brutto</w:t>
      </w:r>
    </w:p>
    <w:p w:rsidR="006031DF" w:rsidRDefault="006031DF" w:rsidP="00BB7784">
      <w:pPr>
        <w:pStyle w:val="ListParagraph"/>
      </w:pPr>
      <w:r>
        <w:t>- 1 przewód / spalinowy …………….. zł brutto x 2 = ……………….. zł brutto</w:t>
      </w:r>
    </w:p>
    <w:p w:rsidR="006031DF" w:rsidRDefault="006031DF" w:rsidP="00BB7784">
      <w:pPr>
        <w:pStyle w:val="ListParagraph"/>
      </w:pPr>
      <w:r>
        <w:t>- 1 przewód / wentylacyjny ………….. zł brutto x 1 = ……………… zł brutto</w:t>
      </w:r>
    </w:p>
    <w:p w:rsidR="006031DF" w:rsidRDefault="006031DF" w:rsidP="000A1DD4">
      <w:pPr>
        <w:pStyle w:val="ListParagraph"/>
        <w:numPr>
          <w:ilvl w:val="0"/>
          <w:numId w:val="2"/>
        </w:numPr>
      </w:pPr>
      <w:r>
        <w:t>Sprawdzenie stanu technicznego przewodów kominowych (dymowych, spalinowych, wentylacyjnych) oraz ustalenie przyczyn wadliwego działania urządzeń grzewczo-kominowych w budynkach wraz z wydaniem protokołu i zaleceń – ryczałt za jedną klatkę schodową - …………………… zł brutto</w:t>
      </w:r>
    </w:p>
    <w:p w:rsidR="006031DF" w:rsidRDefault="006031DF" w:rsidP="000A1DD4">
      <w:pPr>
        <w:pStyle w:val="ListParagraph"/>
        <w:numPr>
          <w:ilvl w:val="0"/>
          <w:numId w:val="2"/>
        </w:numPr>
      </w:pPr>
      <w:r>
        <w:t>Sprawdzenie szczelności przewodu spalinowego, dymowego, wentylacyjnego – 1 przewód -……………….. zł brutto</w:t>
      </w:r>
    </w:p>
    <w:p w:rsidR="006031DF" w:rsidRDefault="006031DF" w:rsidP="000A1DD4">
      <w:pPr>
        <w:pStyle w:val="ListParagraph"/>
        <w:numPr>
          <w:ilvl w:val="0"/>
          <w:numId w:val="2"/>
        </w:numPr>
      </w:pPr>
      <w:r>
        <w:t>Wydanie pisemnej opinii do wszelkiego rodzaju podłączeń dymowych, spalinowych, wentylacyjnych w budynkach:</w:t>
      </w:r>
    </w:p>
    <w:p w:rsidR="006031DF" w:rsidRDefault="006031DF" w:rsidP="00B26A0C">
      <w:pPr>
        <w:pStyle w:val="ListParagraph"/>
      </w:pPr>
      <w:r>
        <w:t>-ryczałt za jeden budynek ( do 7 mieszkań włącznie ) -  ……………. zł brutto</w:t>
      </w:r>
    </w:p>
    <w:p w:rsidR="006031DF" w:rsidRDefault="006031DF" w:rsidP="00B26A0C">
      <w:pPr>
        <w:pStyle w:val="ListParagraph"/>
      </w:pPr>
      <w:r>
        <w:t>-ryczałt za jeden budynek ( powyżej 7 mieszkań ) - …………………… zł brutto</w:t>
      </w:r>
    </w:p>
    <w:p w:rsidR="006031DF" w:rsidRDefault="006031DF" w:rsidP="00B26A0C">
      <w:r>
        <w:t xml:space="preserve">        5. sprawdzenie prawidłowości podłączeń w oparciu o wydaną opinię - ……………. zł brutto</w:t>
      </w:r>
    </w:p>
    <w:p w:rsidR="006031DF" w:rsidRDefault="006031DF" w:rsidP="00B26A0C"/>
    <w:p w:rsidR="006031DF" w:rsidRDefault="006031DF" w:rsidP="00C14A32">
      <w:pPr>
        <w:pStyle w:val="ListParagraph"/>
        <w:numPr>
          <w:ilvl w:val="0"/>
          <w:numId w:val="3"/>
        </w:numPr>
      </w:pPr>
      <w:r>
        <w:t>W terminie: 16 I 2013 r. do 31 XII 2013 r.</w:t>
      </w:r>
    </w:p>
    <w:p w:rsidR="006031DF" w:rsidRDefault="006031DF" w:rsidP="00C14A32">
      <w:pPr>
        <w:pStyle w:val="ListParagraph"/>
        <w:numPr>
          <w:ilvl w:val="0"/>
          <w:numId w:val="3"/>
        </w:numPr>
      </w:pPr>
      <w:r>
        <w:t>Oświadczam, że zapoznałem się ze specyfikacją i nie wnoszę do niej zastrzeżeń.</w:t>
      </w:r>
    </w:p>
    <w:p w:rsidR="006031DF" w:rsidRDefault="006031DF" w:rsidP="00C14A32">
      <w:pPr>
        <w:pStyle w:val="ListParagraph"/>
        <w:numPr>
          <w:ilvl w:val="0"/>
          <w:numId w:val="3"/>
        </w:numPr>
      </w:pPr>
      <w:r>
        <w:t>Oświadczam, że projekt umowy został przeze mnie zaakceptowany i zobowiązuję się w przypadku wyboru mojej oferty do zawarcia umowy na warunkach w niej zawartych.</w:t>
      </w:r>
    </w:p>
    <w:p w:rsidR="006031DF" w:rsidRDefault="006031DF" w:rsidP="00C14A32">
      <w:pPr>
        <w:pStyle w:val="ListParagraph"/>
        <w:numPr>
          <w:ilvl w:val="0"/>
          <w:numId w:val="3"/>
        </w:numPr>
      </w:pPr>
      <w:r>
        <w:t>Oświadczam, że jestem/nie jestem płatnikiem podatku VAT.</w:t>
      </w:r>
    </w:p>
    <w:p w:rsidR="006031DF" w:rsidRDefault="006031DF" w:rsidP="00C14A32">
      <w:pPr>
        <w:pStyle w:val="ListParagraph"/>
        <w:numPr>
          <w:ilvl w:val="0"/>
          <w:numId w:val="3"/>
        </w:numPr>
      </w:pPr>
      <w:r>
        <w:t>Oświadczam, że wszystkie dokumenty stanowiące załączniki do niniejszej oferty są kompletne i zgodne z prawdą.</w:t>
      </w:r>
    </w:p>
    <w:p w:rsidR="006031DF" w:rsidRDefault="006031DF" w:rsidP="00C14A32">
      <w:pPr>
        <w:pStyle w:val="ListParagraph"/>
        <w:numPr>
          <w:ilvl w:val="0"/>
          <w:numId w:val="3"/>
        </w:numPr>
      </w:pPr>
      <w:r>
        <w:t>Załącznikami do niniejszej oferty są:</w:t>
      </w:r>
    </w:p>
    <w:p w:rsidR="006031DF" w:rsidRDefault="006031DF" w:rsidP="00C14A32">
      <w:r>
        <w:t>- …………………………………………………………………………………………………………………………………………………</w:t>
      </w:r>
    </w:p>
    <w:p w:rsidR="006031DF" w:rsidRDefault="006031DF" w:rsidP="00C14A32">
      <w:r>
        <w:t>- …………………………………………………………………………………………………………………………………………………</w:t>
      </w:r>
    </w:p>
    <w:p w:rsidR="006031DF" w:rsidRDefault="006031DF" w:rsidP="00C14A32">
      <w:r>
        <w:t>- ……………………………………………………………………………………………………………………………………………………</w:t>
      </w:r>
    </w:p>
    <w:p w:rsidR="006031DF" w:rsidRDefault="006031DF" w:rsidP="00C14A32">
      <w:r>
        <w:t>- ……………………………………………………………………………………………………………………………………………………</w:t>
      </w:r>
    </w:p>
    <w:p w:rsidR="006031DF" w:rsidRDefault="006031DF" w:rsidP="00C14A32">
      <w:r>
        <w:t>- ……………………………………………………………………………………………………………………………………………………</w:t>
      </w:r>
    </w:p>
    <w:p w:rsidR="006031DF" w:rsidRDefault="006031DF" w:rsidP="00C14A32"/>
    <w:p w:rsidR="006031DF" w:rsidRPr="00C14A32" w:rsidRDefault="006031DF" w:rsidP="00C14A32">
      <w:pPr>
        <w:jc w:val="right"/>
        <w:rPr>
          <w:sz w:val="16"/>
          <w:szCs w:val="16"/>
        </w:rPr>
      </w:pPr>
      <w:r w:rsidRPr="00C14A32">
        <w:rPr>
          <w:sz w:val="16"/>
          <w:szCs w:val="16"/>
        </w:rPr>
        <w:t>…………..………………………….</w:t>
      </w:r>
    </w:p>
    <w:p w:rsidR="006031DF" w:rsidRPr="00C14A32" w:rsidRDefault="006031DF" w:rsidP="00C14A32">
      <w:pPr>
        <w:jc w:val="right"/>
        <w:rPr>
          <w:sz w:val="16"/>
          <w:szCs w:val="16"/>
        </w:rPr>
      </w:pPr>
      <w:r w:rsidRPr="00C14A32">
        <w:rPr>
          <w:sz w:val="16"/>
          <w:szCs w:val="16"/>
        </w:rPr>
        <w:t>data i podpis osoby upoważnionej</w:t>
      </w:r>
    </w:p>
    <w:p w:rsidR="006031DF" w:rsidRPr="00C14A32" w:rsidRDefault="006031DF" w:rsidP="00C14A32">
      <w:pPr>
        <w:jc w:val="right"/>
        <w:rPr>
          <w:sz w:val="16"/>
          <w:szCs w:val="16"/>
        </w:rPr>
      </w:pPr>
      <w:r w:rsidRPr="00C14A32">
        <w:rPr>
          <w:sz w:val="16"/>
          <w:szCs w:val="16"/>
        </w:rPr>
        <w:t xml:space="preserve">do złożenia oferty  </w:t>
      </w:r>
    </w:p>
    <w:p w:rsidR="006031DF" w:rsidRDefault="006031DF" w:rsidP="00B26A0C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Default="006031DF"/>
    <w:p w:rsidR="006031DF" w:rsidRPr="00A852CD" w:rsidRDefault="006031DF" w:rsidP="00A852CD">
      <w:pPr>
        <w:pStyle w:val="Standard"/>
        <w:jc w:val="center"/>
        <w:rPr>
          <w:rFonts w:ascii="Calibri" w:hAnsi="Calibri"/>
          <w:b/>
          <w:bCs/>
        </w:rPr>
      </w:pPr>
      <w:r>
        <w:rPr>
          <w:noProof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8.75pt;margin-top:-37.45pt;width:89.95pt;height:28.9pt;z-index:251658240;visibility:visible" filled="f" stroked="f">
            <v:textbox style="mso-rotate-with-shape:t" inset="0,0,0,0">
              <w:txbxContent>
                <w:p w:rsidR="006031DF" w:rsidRDefault="006031DF" w:rsidP="00A852CD">
                  <w:r>
                    <w:t>Załącznik Nr 2</w:t>
                  </w:r>
                </w:p>
              </w:txbxContent>
            </v:textbox>
          </v:shape>
        </w:pict>
      </w:r>
      <w:r w:rsidRPr="00A852CD">
        <w:rPr>
          <w:rFonts w:ascii="Calibri" w:hAnsi="Calibri"/>
          <w:b/>
          <w:bCs/>
        </w:rPr>
        <w:t>Zestawienie budynków zarządzanych przez M.Z.G.K.i M. w Karpaczu</w:t>
      </w:r>
    </w:p>
    <w:p w:rsidR="006031DF" w:rsidRDefault="006031DF" w:rsidP="00A852CD">
      <w:pPr>
        <w:pStyle w:val="Standard"/>
        <w:jc w:val="center"/>
        <w:rPr>
          <w:b/>
          <w:bCs/>
          <w:sz w:val="28"/>
          <w:szCs w:val="28"/>
        </w:rPr>
      </w:pPr>
    </w:p>
    <w:p w:rsidR="006031DF" w:rsidRDefault="006031DF" w:rsidP="00A852CD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"/>
        <w:gridCol w:w="2835"/>
        <w:gridCol w:w="1275"/>
        <w:gridCol w:w="1418"/>
        <w:gridCol w:w="1276"/>
        <w:gridCol w:w="1134"/>
        <w:gridCol w:w="1417"/>
      </w:tblGrid>
      <w:tr w:rsidR="006031DF" w:rsidRPr="00A852CD" w:rsidTr="00A852CD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Adres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Rodzaj wspólnoty*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Rok budowy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Pow. użytkowa w m</w:t>
            </w:r>
            <w:r w:rsidRPr="00A852CD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Ilość kondy-gancji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Uwagi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Boczna 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1889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Dolna 9a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1879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Dolna 14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Gimnazjalna 15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Granitowa 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1935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Grzybowa 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Kamienna 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1898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Kamienna 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Karkonoska 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1885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Karkonoska 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Karkonoska 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Karkonoska 19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Karkonoska 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Karkonoska 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Karkonoska 32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1928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704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Karkonoska 34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Karkonoska 37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294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Karkonoska 39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389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Karkonoska 39a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b.d.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37,7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Karkonoska 41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Karkonoska 53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1895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Karkonoska 54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645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Kolejowa 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1889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Kolejowa 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448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Kolejowa 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Kolejowa 12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1873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Kolejowa 15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1892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391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Komuny Paryskiej 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Konopnickiej 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1982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780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 Maja  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1928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Maja 15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1887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1882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1889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32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784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33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33A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1972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35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41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45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1887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47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57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63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64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66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68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1882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72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75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Konstytucji 3-go  Maja 78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665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Kościelna 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489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Kościuszki 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1937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Kowarska 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Kowarska 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1873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514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Kowarska 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Krótka 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1892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Krótka 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Linowa 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552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gaz.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Mickiewicza 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1896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518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Mickiewicza 5A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1889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Mickiewicza 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1899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Myśliwska 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Nad Łomnicą 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Nad Łomnicą 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1886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Nad Łomnicą 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Nad Łomnicą 13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Nad Łomnicą 16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Nad Łomnicą 18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Nad Łomnicą 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1887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Nad Łomnicą 22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1882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rPr>
          <w:trHeight w:val="351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Nad Łomnicą 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1928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Nad Łomnicą 32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Nadrzeczna 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Ogrodnicza 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Okrzei 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491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gaz.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Okrzei 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1928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gaz.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Olimpijska 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1928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596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gaz.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Parkowa 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496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gaz.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Partyzantów 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Poznańska 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Przemysłowa 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1890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Przemysłowa 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Przew. Górskich 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Saneczkowa 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gaz.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Saneczkowa 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628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gaz.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Sikorskiego 189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1880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Skłodowskiej - Curie 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1945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Słowackiego 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Słowackiego 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gaz.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Staszica 34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gaz.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Staszica 36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434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lok. k. gaz.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Strażacka 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1935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Szkolna 2A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1960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Szkolna 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Wielkopolska 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1927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546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Wielkopolska 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Wielkopolska 16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Wilcza 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1913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Wiosenna 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Wolna 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1900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Wolna 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1897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031DF" w:rsidRPr="00A852CD" w:rsidTr="00A852C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numPr>
                <w:ilvl w:val="0"/>
                <w:numId w:val="4"/>
              </w:numPr>
              <w:ind w:left="1179" w:right="195" w:hanging="42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Wolna 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1887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31DF" w:rsidRPr="00A852CD" w:rsidRDefault="006031DF" w:rsidP="00A852C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A852CD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</w:tbl>
    <w:p w:rsidR="006031DF" w:rsidRPr="00A852CD" w:rsidRDefault="006031DF" w:rsidP="00A852CD">
      <w:pPr>
        <w:pStyle w:val="Standard"/>
        <w:rPr>
          <w:rFonts w:ascii="Calibri" w:hAnsi="Calibri"/>
          <w:sz w:val="20"/>
          <w:szCs w:val="20"/>
        </w:rPr>
      </w:pPr>
    </w:p>
    <w:p w:rsidR="006031DF" w:rsidRPr="00A852CD" w:rsidRDefault="006031DF" w:rsidP="00A852CD">
      <w:pPr>
        <w:pStyle w:val="Standard"/>
        <w:rPr>
          <w:rFonts w:ascii="Calibri" w:hAnsi="Calibri"/>
          <w:sz w:val="20"/>
          <w:szCs w:val="20"/>
        </w:rPr>
      </w:pPr>
      <w:r w:rsidRPr="00A852CD">
        <w:rPr>
          <w:rFonts w:ascii="Calibri" w:hAnsi="Calibri"/>
          <w:sz w:val="20"/>
          <w:szCs w:val="20"/>
        </w:rPr>
        <w:t xml:space="preserve">* M - </w:t>
      </w:r>
      <w:r w:rsidRPr="00A852CD">
        <w:rPr>
          <w:rFonts w:ascii="Calibri" w:hAnsi="Calibri" w:cs="Times New Roman"/>
          <w:sz w:val="20"/>
          <w:szCs w:val="20"/>
        </w:rPr>
        <w:t>≤</w:t>
      </w:r>
      <w:r w:rsidRPr="00A852CD">
        <w:rPr>
          <w:rFonts w:ascii="Calibri" w:hAnsi="Calibri"/>
          <w:sz w:val="20"/>
          <w:szCs w:val="20"/>
        </w:rPr>
        <w:t xml:space="preserve"> 7 współwłaścicieli; D - &gt; 7 współwłaścicieli</w:t>
      </w:r>
    </w:p>
    <w:p w:rsidR="006031DF" w:rsidRDefault="006031DF" w:rsidP="00C14A32">
      <w:pPr>
        <w:jc w:val="right"/>
      </w:pPr>
    </w:p>
    <w:p w:rsidR="006031DF" w:rsidRDefault="006031DF" w:rsidP="00C14A32">
      <w:pPr>
        <w:jc w:val="right"/>
      </w:pPr>
    </w:p>
    <w:p w:rsidR="006031DF" w:rsidRDefault="006031DF" w:rsidP="00C14A32">
      <w:pPr>
        <w:jc w:val="right"/>
      </w:pPr>
    </w:p>
    <w:p w:rsidR="006031DF" w:rsidRDefault="006031DF" w:rsidP="00C14A32">
      <w:pPr>
        <w:jc w:val="right"/>
      </w:pPr>
    </w:p>
    <w:p w:rsidR="006031DF" w:rsidRDefault="006031DF" w:rsidP="00C14A32">
      <w:pPr>
        <w:jc w:val="right"/>
      </w:pPr>
    </w:p>
    <w:p w:rsidR="006031DF" w:rsidRDefault="006031DF" w:rsidP="00C14A32">
      <w:pPr>
        <w:jc w:val="right"/>
      </w:pPr>
    </w:p>
    <w:p w:rsidR="006031DF" w:rsidRDefault="006031DF" w:rsidP="00C14A32">
      <w:pPr>
        <w:jc w:val="right"/>
      </w:pPr>
      <w:r>
        <w:t>Załącznik nr 3</w:t>
      </w:r>
    </w:p>
    <w:p w:rsidR="006031DF" w:rsidRDefault="006031DF" w:rsidP="00A852CD">
      <w:pPr>
        <w:jc w:val="center"/>
      </w:pPr>
      <w:r>
        <w:t>Wzór umowy</w:t>
      </w:r>
    </w:p>
    <w:p w:rsidR="006031DF" w:rsidRDefault="006031DF" w:rsidP="00A852CD">
      <w:r>
        <w:t>Zawarta w dniu ……………. 2013 roku w Karpaczu pomiędzy:</w:t>
      </w:r>
    </w:p>
    <w:p w:rsidR="006031DF" w:rsidRDefault="006031DF" w:rsidP="00A852CD">
      <w:r>
        <w:t>Miejskim Zakładem Gospodarki Komunalnej i Mieszkaniowej w Karpaczu, ul. Obrońców Pokoju 2a, 58-540 Karpacz, reprezentowanym przez:</w:t>
      </w:r>
    </w:p>
    <w:p w:rsidR="006031DF" w:rsidRDefault="006031DF" w:rsidP="00A852CD">
      <w:pPr>
        <w:pStyle w:val="ListParagraph"/>
        <w:numPr>
          <w:ilvl w:val="1"/>
          <w:numId w:val="4"/>
        </w:numPr>
      </w:pPr>
      <w:r>
        <w:t>Barbara Pierożyńska –Dyrektor MZGKiM</w:t>
      </w:r>
    </w:p>
    <w:p w:rsidR="006031DF" w:rsidRDefault="006031DF" w:rsidP="00A852CD">
      <w:pPr>
        <w:pStyle w:val="ListParagraph"/>
        <w:numPr>
          <w:ilvl w:val="1"/>
          <w:numId w:val="4"/>
        </w:numPr>
      </w:pPr>
      <w:r>
        <w:t>Elżbieta Maliga – Gł. Księgowa</w:t>
      </w:r>
    </w:p>
    <w:p w:rsidR="006031DF" w:rsidRDefault="006031DF" w:rsidP="00B9525C">
      <w:r>
        <w:t>Zwanym w dalszej części umowy Zamawiającym</w:t>
      </w:r>
    </w:p>
    <w:p w:rsidR="006031DF" w:rsidRDefault="006031DF" w:rsidP="00B9525C">
      <w:r>
        <w:t>A</w:t>
      </w:r>
    </w:p>
    <w:p w:rsidR="006031DF" w:rsidRDefault="006031DF" w:rsidP="00B9525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reprezentowanym przez:</w:t>
      </w:r>
    </w:p>
    <w:p w:rsidR="006031DF" w:rsidRDefault="006031DF" w:rsidP="00B9525C">
      <w:pPr>
        <w:pStyle w:val="ListParagraph"/>
        <w:numPr>
          <w:ilvl w:val="2"/>
          <w:numId w:val="4"/>
        </w:numPr>
      </w:pPr>
      <w:r>
        <w:t>…………………………………………………………….</w:t>
      </w:r>
    </w:p>
    <w:p w:rsidR="006031DF" w:rsidRDefault="006031DF" w:rsidP="00B9525C">
      <w:r>
        <w:t>Zwanym w dalszej części Wykonawcą</w:t>
      </w:r>
    </w:p>
    <w:p w:rsidR="006031DF" w:rsidRDefault="006031DF" w:rsidP="00B9525C">
      <w:r>
        <w:t>§ 1.</w:t>
      </w:r>
    </w:p>
    <w:p w:rsidR="006031DF" w:rsidRDefault="006031DF" w:rsidP="00B9525C">
      <w:r>
        <w:t>Zamawiający zleca, a Wykonawca przyjmuje do realizacji:</w:t>
      </w:r>
    </w:p>
    <w:p w:rsidR="006031DF" w:rsidRDefault="006031DF" w:rsidP="00B9525C">
      <w:pPr>
        <w:pStyle w:val="ListParagraph"/>
        <w:numPr>
          <w:ilvl w:val="3"/>
          <w:numId w:val="4"/>
        </w:numPr>
      </w:pPr>
      <w:r>
        <w:t>Konserwacja –czyszczenie przewodów kominowych (spalinowych, dymowych, wentylacyjnych) zgodnie ze złożoną ofertą - ………………zł / za 1 przewód</w:t>
      </w:r>
    </w:p>
    <w:p w:rsidR="006031DF" w:rsidRDefault="006031DF" w:rsidP="00B9525C">
      <w:pPr>
        <w:pStyle w:val="ListParagraph"/>
        <w:numPr>
          <w:ilvl w:val="3"/>
          <w:numId w:val="4"/>
        </w:numPr>
      </w:pPr>
      <w:r>
        <w:t>Coroczne sprawdzenie stanu technicznego przewodów kominowych ( spalinowych, dymowych, wentylacyjnych )oraz ustalenie przyczyn wadliwego działania urządzeń grzewczo-kominowych wraz z wydaniem protokołu i zaleceń w budynkach zarządzanych przez Miejski Zakład Gospodarki Komunalnej i Mieszkaniowej ( zgodnie z art. 62 ust.1 pkt.1 lit. c ustawy  z dnia 7 lipca 1994 r. Prawo Budowlane ( Dz. U. z 2010 r. Nr 243 poz. 1623 z późn. zm.) wg załącznika nr 2 do umowy/ oferty.</w:t>
      </w:r>
    </w:p>
    <w:p w:rsidR="006031DF" w:rsidRDefault="006031DF" w:rsidP="001B39B9">
      <w:pPr>
        <w:pStyle w:val="ListParagraph"/>
        <w:numPr>
          <w:ilvl w:val="3"/>
          <w:numId w:val="4"/>
        </w:numPr>
      </w:pPr>
      <w:r>
        <w:t>Wykonawca zobowiązany jest do zgłaszania 3 razy w tygodniu ( poniedziałek, środa, piątek) i odbioru zleceń w godzinach 9.00-10.00.</w:t>
      </w:r>
      <w:r w:rsidRPr="001B39B9">
        <w:t xml:space="preserve"> </w:t>
      </w:r>
    </w:p>
    <w:p w:rsidR="006031DF" w:rsidRDefault="006031DF" w:rsidP="001B39B9">
      <w:pPr>
        <w:pStyle w:val="ListParagraph"/>
        <w:numPr>
          <w:ilvl w:val="3"/>
          <w:numId w:val="4"/>
        </w:numPr>
      </w:pPr>
      <w:r>
        <w:t>Przedmiot umowy należy wykonać zgodnie z zakresem rzeczowym. Czas realizacji zleceń do max 24 godz. Od momentu otrzymania zgłoszenia.</w:t>
      </w:r>
    </w:p>
    <w:p w:rsidR="006031DF" w:rsidRDefault="006031DF" w:rsidP="009F02FC">
      <w:r>
        <w:t xml:space="preserve">§2. </w:t>
      </w:r>
    </w:p>
    <w:p w:rsidR="006031DF" w:rsidRDefault="006031DF" w:rsidP="009F02FC">
      <w:r>
        <w:t>Termin realizacji umowy:</w:t>
      </w:r>
    </w:p>
    <w:p w:rsidR="006031DF" w:rsidRDefault="006031DF" w:rsidP="009F02FC">
      <w:r>
        <w:t>- rozpoczęcie robót 16.01.2013 r.</w:t>
      </w:r>
    </w:p>
    <w:p w:rsidR="006031DF" w:rsidRDefault="006031DF" w:rsidP="009F02FC">
      <w:r>
        <w:t>- zakończenie robót 31.12.2013 r.</w:t>
      </w:r>
    </w:p>
    <w:p w:rsidR="006031DF" w:rsidRDefault="006031DF" w:rsidP="009F02FC">
      <w:r>
        <w:t>§ 3.</w:t>
      </w:r>
    </w:p>
    <w:p w:rsidR="006031DF" w:rsidRDefault="006031DF" w:rsidP="009F02FC">
      <w:pPr>
        <w:pStyle w:val="ListParagraph"/>
        <w:numPr>
          <w:ilvl w:val="4"/>
          <w:numId w:val="4"/>
        </w:numPr>
      </w:pPr>
      <w:r>
        <w:t>Wynagrodzenie za usługi kominiarskie zgodnie z kalkulacją wynikającą z oferty.</w:t>
      </w:r>
    </w:p>
    <w:p w:rsidR="006031DF" w:rsidRDefault="006031DF" w:rsidP="009F02FC">
      <w:pPr>
        <w:pStyle w:val="ListParagraph"/>
        <w:numPr>
          <w:ilvl w:val="4"/>
          <w:numId w:val="4"/>
        </w:numPr>
      </w:pPr>
      <w:r>
        <w:t>Strony ustalają, że rozliczenie Wykonawcy za przedmiot umowy nastąpi na podstawie miesięcznych rachunków wystawionych przez Wykonawcę po wykonaniu usługi do 15-go następnego miesiąca. Załącznikiem do rachunku jest wykaz wykonanych usług.</w:t>
      </w:r>
    </w:p>
    <w:p w:rsidR="006031DF" w:rsidRDefault="006031DF" w:rsidP="009F02FC">
      <w:pPr>
        <w:pStyle w:val="ListParagraph"/>
        <w:numPr>
          <w:ilvl w:val="4"/>
          <w:numId w:val="4"/>
        </w:numPr>
      </w:pPr>
      <w:r>
        <w:t>Dokumentacja /opinie, zalecenia, protokoły kontroli, itp./ obejmujące wykonane zlecenia winne być składane przez Wykonawcę w terminie 3 dni po wykonaniu usługi.</w:t>
      </w:r>
    </w:p>
    <w:p w:rsidR="006031DF" w:rsidRDefault="006031DF" w:rsidP="009F02FC">
      <w:pPr>
        <w:pStyle w:val="ListParagraph"/>
        <w:numPr>
          <w:ilvl w:val="4"/>
          <w:numId w:val="4"/>
        </w:numPr>
      </w:pPr>
      <w:r>
        <w:t>Termin płatności faktur 21 dni licząc od daty wystawienia i dostarczenia faktury VAT do siedziby Zamawiającego.</w:t>
      </w:r>
    </w:p>
    <w:p w:rsidR="006031DF" w:rsidRDefault="006031DF" w:rsidP="00383D67">
      <w:r>
        <w:t>§ 4.</w:t>
      </w:r>
    </w:p>
    <w:p w:rsidR="006031DF" w:rsidRDefault="006031DF" w:rsidP="00383D67">
      <w:r>
        <w:t>Wykonawca zobowiązany jest do posiadania ubezpieczenia od odpowiedzialności cywilnej z tytułu prowadzonej działalności i utrzymania tego ubezpieczenia w czasie trwania umowy.</w:t>
      </w:r>
    </w:p>
    <w:p w:rsidR="006031DF" w:rsidRDefault="006031DF" w:rsidP="00383D67">
      <w:r>
        <w:t>§ 5.</w:t>
      </w:r>
    </w:p>
    <w:p w:rsidR="006031DF" w:rsidRDefault="006031DF" w:rsidP="00383D67">
      <w:r>
        <w:t>Wykonawca odpowiedzialny jest za wykonanie robót określonych w umowie zgodnie z przepisami BHP i p.poż.</w:t>
      </w:r>
    </w:p>
    <w:p w:rsidR="006031DF" w:rsidRDefault="006031DF" w:rsidP="00383D67">
      <w:r>
        <w:t>§ 6.</w:t>
      </w:r>
    </w:p>
    <w:p w:rsidR="006031DF" w:rsidRDefault="006031DF" w:rsidP="00383D67">
      <w:pPr>
        <w:pStyle w:val="ListParagraph"/>
        <w:numPr>
          <w:ilvl w:val="5"/>
          <w:numId w:val="4"/>
        </w:numPr>
      </w:pPr>
      <w:r>
        <w:t xml:space="preserve">Odstąpienie od umowy powinno nastąpić w formie pisemnej z podaniem uzasadnienia. </w:t>
      </w:r>
    </w:p>
    <w:p w:rsidR="006031DF" w:rsidRDefault="006031DF" w:rsidP="00383D67">
      <w:pPr>
        <w:pStyle w:val="ListParagraph"/>
        <w:numPr>
          <w:ilvl w:val="5"/>
          <w:numId w:val="4"/>
        </w:numPr>
      </w:pPr>
      <w:r>
        <w:t>Umowa może zostać wypowiedziana z zachowaniem 3 miesięcznego okresu wypowiedzenia ze skutkiem na koniec miesiąca kalendarzowego.</w:t>
      </w:r>
    </w:p>
    <w:p w:rsidR="006031DF" w:rsidRDefault="006031DF" w:rsidP="00383D67">
      <w:pPr>
        <w:pStyle w:val="ListParagraph"/>
      </w:pPr>
    </w:p>
    <w:p w:rsidR="006031DF" w:rsidRDefault="006031DF" w:rsidP="00383D67">
      <w:pPr>
        <w:pStyle w:val="ListParagraph"/>
        <w:ind w:left="0"/>
      </w:pPr>
      <w:r>
        <w:t>§ 7.</w:t>
      </w:r>
    </w:p>
    <w:p w:rsidR="006031DF" w:rsidRDefault="006031DF" w:rsidP="00D32C50">
      <w:pPr>
        <w:pStyle w:val="ListParagraph"/>
        <w:ind w:left="0"/>
      </w:pPr>
      <w:r>
        <w:t>Ewentualne zmiany treści umowy wymagają zgody stron na piśmie pod rygorem nieważności.</w:t>
      </w:r>
    </w:p>
    <w:p w:rsidR="006031DF" w:rsidRDefault="006031DF" w:rsidP="00D32C50">
      <w:pPr>
        <w:pStyle w:val="ListParagraph"/>
        <w:ind w:left="0"/>
      </w:pPr>
    </w:p>
    <w:p w:rsidR="006031DF" w:rsidRDefault="006031DF" w:rsidP="00D32C50">
      <w:pPr>
        <w:pStyle w:val="ListParagraph"/>
        <w:ind w:left="0"/>
      </w:pPr>
      <w:r>
        <w:t>§ 8.</w:t>
      </w:r>
    </w:p>
    <w:p w:rsidR="006031DF" w:rsidRDefault="006031DF" w:rsidP="00D32C50">
      <w:pPr>
        <w:pStyle w:val="ListParagraph"/>
        <w:ind w:left="0"/>
      </w:pPr>
      <w:r>
        <w:t>Właściwym do rozpoznania sporów wynikłych na tle realizacji niniejszej umowy jest właściwy dla siedziby Zamawiającego.</w:t>
      </w:r>
    </w:p>
    <w:p w:rsidR="006031DF" w:rsidRDefault="006031DF" w:rsidP="00D32C50">
      <w:pPr>
        <w:pStyle w:val="ListParagraph"/>
        <w:ind w:left="0"/>
      </w:pPr>
    </w:p>
    <w:p w:rsidR="006031DF" w:rsidRDefault="006031DF" w:rsidP="00D32C50">
      <w:pPr>
        <w:pStyle w:val="ListParagraph"/>
        <w:ind w:left="0"/>
      </w:pPr>
      <w:r>
        <w:t>§ 9.</w:t>
      </w:r>
    </w:p>
    <w:p w:rsidR="006031DF" w:rsidRDefault="006031DF" w:rsidP="00D32C50">
      <w:pPr>
        <w:pStyle w:val="ListParagraph"/>
        <w:ind w:left="0"/>
      </w:pPr>
      <w:r>
        <w:t>W sprawach nie uregulowanych niniejszą umową mają zastosowanie przepisy Kodeksu Cywilnego.</w:t>
      </w:r>
    </w:p>
    <w:p w:rsidR="006031DF" w:rsidRDefault="006031DF" w:rsidP="00D32C50">
      <w:pPr>
        <w:pStyle w:val="ListParagraph"/>
        <w:ind w:left="0"/>
      </w:pPr>
    </w:p>
    <w:p w:rsidR="006031DF" w:rsidRDefault="006031DF" w:rsidP="00D32C50">
      <w:pPr>
        <w:pStyle w:val="ListParagraph"/>
        <w:ind w:left="0"/>
      </w:pPr>
      <w:r>
        <w:t>§ 10.</w:t>
      </w:r>
    </w:p>
    <w:p w:rsidR="006031DF" w:rsidRDefault="006031DF" w:rsidP="00D32C50">
      <w:pPr>
        <w:pStyle w:val="ListParagraph"/>
        <w:ind w:left="0"/>
      </w:pPr>
      <w:r>
        <w:t>Umowę sporządzono w trzech jednobrzmiących egzemplarzach, w tym dwa egzemplarze dla Zamawiającego, jeden egzemplarz dla Wykonawcy</w:t>
      </w:r>
    </w:p>
    <w:p w:rsidR="006031DF" w:rsidRDefault="006031DF" w:rsidP="00D32C50">
      <w:pPr>
        <w:pStyle w:val="ListParagraph"/>
        <w:ind w:left="0"/>
      </w:pPr>
    </w:p>
    <w:p w:rsidR="006031DF" w:rsidRDefault="006031DF" w:rsidP="00D32C50">
      <w:pPr>
        <w:pStyle w:val="ListParagraph"/>
        <w:ind w:left="0"/>
      </w:pPr>
    </w:p>
    <w:p w:rsidR="006031DF" w:rsidRDefault="006031DF" w:rsidP="00D32C50">
      <w:pPr>
        <w:pStyle w:val="ListParagraph"/>
        <w:ind w:left="0"/>
      </w:pPr>
    </w:p>
    <w:p w:rsidR="006031DF" w:rsidRDefault="006031DF" w:rsidP="00D32C50">
      <w:pPr>
        <w:pStyle w:val="ListParagraph"/>
        <w:ind w:left="0"/>
      </w:pPr>
      <w:r>
        <w:t>………………………………………                                                                                         ………………………………………</w:t>
      </w:r>
    </w:p>
    <w:p w:rsidR="006031DF" w:rsidRDefault="006031DF" w:rsidP="00D32C50">
      <w:pPr>
        <w:pStyle w:val="ListParagraph"/>
        <w:ind w:left="0"/>
      </w:pPr>
      <w:r>
        <w:t>Zamawiający                                                                                                                Wykonawca</w:t>
      </w:r>
    </w:p>
    <w:p w:rsidR="006031DF" w:rsidRDefault="006031DF" w:rsidP="00383D67">
      <w:pPr>
        <w:pStyle w:val="ListParagraph"/>
      </w:pPr>
    </w:p>
    <w:p w:rsidR="006031DF" w:rsidRDefault="006031DF" w:rsidP="00383D67">
      <w:pPr>
        <w:pStyle w:val="ListParagraph"/>
      </w:pPr>
    </w:p>
    <w:p w:rsidR="006031DF" w:rsidRDefault="006031DF" w:rsidP="00383D67">
      <w:pPr>
        <w:pStyle w:val="ListParagraph"/>
      </w:pPr>
    </w:p>
    <w:p w:rsidR="006031DF" w:rsidRDefault="006031DF" w:rsidP="00383D67">
      <w:pPr>
        <w:pStyle w:val="ListParagraph"/>
      </w:pPr>
    </w:p>
    <w:p w:rsidR="006031DF" w:rsidRDefault="006031DF" w:rsidP="00383D67">
      <w:pPr>
        <w:ind w:left="720"/>
      </w:pPr>
    </w:p>
    <w:p w:rsidR="006031DF" w:rsidRDefault="006031DF" w:rsidP="00383D67">
      <w:pPr>
        <w:ind w:left="720"/>
      </w:pPr>
    </w:p>
    <w:p w:rsidR="006031DF" w:rsidRDefault="006031DF" w:rsidP="00383D67">
      <w:pPr>
        <w:ind w:left="720"/>
      </w:pPr>
    </w:p>
    <w:p w:rsidR="006031DF" w:rsidRDefault="006031DF" w:rsidP="00B9525C">
      <w:pPr>
        <w:ind w:left="720"/>
      </w:pPr>
    </w:p>
    <w:p w:rsidR="006031DF" w:rsidRDefault="006031DF" w:rsidP="00A852CD"/>
    <w:sectPr w:rsidR="006031DF" w:rsidSect="00CD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1DF" w:rsidRDefault="006031DF" w:rsidP="00A852CD">
      <w:pPr>
        <w:spacing w:after="0" w:line="240" w:lineRule="auto"/>
      </w:pPr>
      <w:r>
        <w:separator/>
      </w:r>
    </w:p>
  </w:endnote>
  <w:endnote w:type="continuationSeparator" w:id="0">
    <w:p w:rsidR="006031DF" w:rsidRDefault="006031DF" w:rsidP="00A8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1DF" w:rsidRDefault="006031DF" w:rsidP="00A852CD">
      <w:pPr>
        <w:spacing w:after="0" w:line="240" w:lineRule="auto"/>
      </w:pPr>
      <w:r>
        <w:separator/>
      </w:r>
    </w:p>
  </w:footnote>
  <w:footnote w:type="continuationSeparator" w:id="0">
    <w:p w:rsidR="006031DF" w:rsidRDefault="006031DF" w:rsidP="00A8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785C"/>
    <w:multiLevelType w:val="hybridMultilevel"/>
    <w:tmpl w:val="CFE89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636042"/>
    <w:multiLevelType w:val="multilevel"/>
    <w:tmpl w:val="36B87F6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219C09DD"/>
    <w:multiLevelType w:val="hybridMultilevel"/>
    <w:tmpl w:val="39340C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524A7"/>
    <w:multiLevelType w:val="hybridMultilevel"/>
    <w:tmpl w:val="2A0A4014"/>
    <w:lvl w:ilvl="0" w:tplc="041ACE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9F2"/>
    <w:rsid w:val="000A1DD4"/>
    <w:rsid w:val="0010257D"/>
    <w:rsid w:val="00103540"/>
    <w:rsid w:val="00123F5B"/>
    <w:rsid w:val="001B39B9"/>
    <w:rsid w:val="001C62A7"/>
    <w:rsid w:val="00251202"/>
    <w:rsid w:val="00277031"/>
    <w:rsid w:val="002D085B"/>
    <w:rsid w:val="00364CC5"/>
    <w:rsid w:val="00383D67"/>
    <w:rsid w:val="00427D57"/>
    <w:rsid w:val="0053601D"/>
    <w:rsid w:val="0058266C"/>
    <w:rsid w:val="006031DF"/>
    <w:rsid w:val="00664AF7"/>
    <w:rsid w:val="0071023C"/>
    <w:rsid w:val="00837DAD"/>
    <w:rsid w:val="009B48A6"/>
    <w:rsid w:val="009F02FC"/>
    <w:rsid w:val="00A44DE4"/>
    <w:rsid w:val="00A852CD"/>
    <w:rsid w:val="00AC23AA"/>
    <w:rsid w:val="00B26A0C"/>
    <w:rsid w:val="00B9525C"/>
    <w:rsid w:val="00BB7784"/>
    <w:rsid w:val="00C14A32"/>
    <w:rsid w:val="00C649F2"/>
    <w:rsid w:val="00CA6C25"/>
    <w:rsid w:val="00CD3B4A"/>
    <w:rsid w:val="00D3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601D"/>
    <w:pPr>
      <w:ind w:left="720"/>
      <w:contextualSpacing/>
    </w:pPr>
  </w:style>
  <w:style w:type="paragraph" w:customStyle="1" w:styleId="Standard">
    <w:name w:val="Standard"/>
    <w:uiPriority w:val="99"/>
    <w:rsid w:val="00A852C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A852CD"/>
    <w:pPr>
      <w:suppressLineNumbers/>
    </w:pPr>
  </w:style>
  <w:style w:type="paragraph" w:styleId="EndnoteText">
    <w:name w:val="endnote text"/>
    <w:basedOn w:val="Normal"/>
    <w:link w:val="EndnoteTextChar"/>
    <w:uiPriority w:val="99"/>
    <w:semiHidden/>
    <w:rsid w:val="00A852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852CD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852C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10</Pages>
  <Words>1974</Words>
  <Characters>11846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Ewa Hirsch</cp:lastModifiedBy>
  <cp:revision>5</cp:revision>
  <cp:lastPrinted>2013-01-07T11:54:00Z</cp:lastPrinted>
  <dcterms:created xsi:type="dcterms:W3CDTF">2013-01-07T07:08:00Z</dcterms:created>
  <dcterms:modified xsi:type="dcterms:W3CDTF">2013-01-07T13:13:00Z</dcterms:modified>
</cp:coreProperties>
</file>